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73" w:rsidRDefault="00880350" w:rsidP="00DE0073">
      <w:pPr>
        <w:pStyle w:val="Zhlav"/>
        <w:tabs>
          <w:tab w:val="clear" w:pos="4536"/>
          <w:tab w:val="clear" w:pos="9072"/>
        </w:tabs>
      </w:pPr>
      <w:r>
        <w:t>Poskytnutí informace dle zákona č. 106/1999 Sb. 1/2015</w:t>
      </w:r>
    </w:p>
    <w:p w:rsidR="00880350" w:rsidRDefault="00880350" w:rsidP="00DE0073">
      <w:pPr>
        <w:pStyle w:val="Zhlav"/>
        <w:tabs>
          <w:tab w:val="clear" w:pos="4536"/>
          <w:tab w:val="clear" w:pos="9072"/>
        </w:tabs>
      </w:pPr>
    </w:p>
    <w:p w:rsidR="00880350" w:rsidRDefault="00880350" w:rsidP="000B77AB">
      <w:pPr>
        <w:pStyle w:val="Zhlav"/>
      </w:pPr>
      <w:r>
        <w:t>Ž</w:t>
      </w:r>
      <w:r w:rsidR="00DE0073">
        <w:t>ádost</w:t>
      </w:r>
      <w:r>
        <w:t>:</w:t>
      </w:r>
    </w:p>
    <w:p w:rsidR="00DE0073" w:rsidRDefault="003E1930" w:rsidP="000B77AB">
      <w:pPr>
        <w:pStyle w:val="Zhlav"/>
      </w:pPr>
      <w:r>
        <w:t>P</w:t>
      </w:r>
      <w:r>
        <w:t>oskytnutí stanoviska podle ust. § 113 odst. 3 zákona č. 280/2009 Sb., Daňový řád, ve znění pozdějších předpisů, které náš úřad vypracoval k odvolání proti rozhodnutí našeho úřadu ze</w:t>
      </w:r>
      <w:r>
        <w:t> </w:t>
      </w:r>
      <w:r>
        <w:t>dne 13. 6. 2014 na daň z příjmů fyzické osoby za zdaňovací období 2010, č. j.: 1062878/14/2809-24801-609154</w:t>
      </w:r>
      <w:r w:rsidR="00DE0073">
        <w:t>.</w:t>
      </w:r>
    </w:p>
    <w:p w:rsidR="00DE0073" w:rsidRDefault="00DE0073" w:rsidP="00DE0073">
      <w:pPr>
        <w:pStyle w:val="Zhlav"/>
        <w:tabs>
          <w:tab w:val="clear" w:pos="4536"/>
          <w:tab w:val="clear" w:pos="9072"/>
        </w:tabs>
      </w:pPr>
    </w:p>
    <w:p w:rsidR="00880350" w:rsidRDefault="00880350" w:rsidP="000F3DBC">
      <w:pPr>
        <w:pStyle w:val="Zhlav"/>
        <w:tabs>
          <w:tab w:val="clear" w:pos="4536"/>
          <w:tab w:val="clear" w:pos="9072"/>
        </w:tabs>
      </w:pPr>
      <w:r>
        <w:t>P</w:t>
      </w:r>
      <w:r w:rsidR="000D180D">
        <w:t>oskytnutí</w:t>
      </w:r>
      <w:r w:rsidR="00982B74">
        <w:t xml:space="preserve"> informací</w:t>
      </w:r>
      <w:r>
        <w:t>:</w:t>
      </w:r>
    </w:p>
    <w:p w:rsidR="000D180D" w:rsidRDefault="003E1930" w:rsidP="000F3DBC">
      <w:pPr>
        <w:pStyle w:val="Zhlav"/>
        <w:tabs>
          <w:tab w:val="clear" w:pos="4536"/>
          <w:tab w:val="clear" w:pos="9072"/>
        </w:tabs>
      </w:pPr>
      <w:r>
        <w:t xml:space="preserve">Stanovisko bylo </w:t>
      </w:r>
      <w:r w:rsidR="005509DE">
        <w:t xml:space="preserve">dne </w:t>
      </w:r>
      <w:bookmarkStart w:id="0" w:name="_GoBack"/>
      <w:bookmarkEnd w:id="0"/>
      <w:r>
        <w:t>poskytnuto elektronickou cestou do datové schránky zástupce daňového subjektu.</w:t>
      </w:r>
    </w:p>
    <w:p w:rsidR="00B14EF5" w:rsidRDefault="00B14EF5" w:rsidP="000F3DBC">
      <w:pPr>
        <w:pStyle w:val="Zhlav"/>
        <w:tabs>
          <w:tab w:val="clear" w:pos="4536"/>
          <w:tab w:val="clear" w:pos="9072"/>
        </w:tabs>
      </w:pPr>
    </w:p>
    <w:p w:rsidR="00CA4FB6" w:rsidRDefault="00CA4FB6" w:rsidP="0001064B">
      <w:pPr>
        <w:pStyle w:val="Zhlav"/>
        <w:tabs>
          <w:tab w:val="clear" w:pos="4536"/>
          <w:tab w:val="clear" w:pos="9072"/>
        </w:tabs>
      </w:pPr>
    </w:p>
    <w:p w:rsidR="00693937" w:rsidRDefault="00693937">
      <w:pPr>
        <w:overflowPunct/>
        <w:autoSpaceDE/>
        <w:autoSpaceDN/>
        <w:adjustRightInd/>
        <w:jc w:val="left"/>
        <w:textAlignment w:val="auto"/>
      </w:pPr>
    </w:p>
    <w:sectPr w:rsidR="00693937" w:rsidSect="006E5E21">
      <w:headerReference w:type="default" r:id="rId9"/>
      <w:pgSz w:w="11907" w:h="16840" w:code="9"/>
      <w:pgMar w:top="1418" w:right="1418" w:bottom="1418" w:left="1418" w:header="708" w:footer="708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32B" w:rsidRDefault="00B2532B">
      <w:r>
        <w:separator/>
      </w:r>
    </w:p>
  </w:endnote>
  <w:endnote w:type="continuationSeparator" w:id="0">
    <w:p w:rsidR="00B2532B" w:rsidRDefault="00B2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32B" w:rsidRDefault="00B2532B">
      <w:r>
        <w:separator/>
      </w:r>
    </w:p>
  </w:footnote>
  <w:footnote w:type="continuationSeparator" w:id="0">
    <w:p w:rsidR="00B2532B" w:rsidRDefault="00B25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84" w:rsidRPr="00345184" w:rsidRDefault="00DD29FA" w:rsidP="00345184">
    <w:pPr>
      <w:pStyle w:val="Zhlav"/>
      <w:tabs>
        <w:tab w:val="clear" w:pos="4536"/>
        <w:tab w:val="clear" w:pos="9072"/>
      </w:tabs>
      <w:jc w:val="left"/>
      <w:rPr>
        <w:sz w:val="20"/>
      </w:rPr>
    </w:pPr>
    <w:r w:rsidRPr="00693937"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9CFAB3" wp14:editId="354A5BBA">
              <wp:simplePos x="0" y="0"/>
              <wp:positionH relativeFrom="column">
                <wp:posOffset>4145395</wp:posOffset>
              </wp:positionH>
              <wp:positionV relativeFrom="paragraph">
                <wp:posOffset>-50569</wp:posOffset>
              </wp:positionV>
              <wp:extent cx="1666818" cy="30797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66818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CA7" w:rsidRDefault="00C12CA7" w:rsidP="00C12CA7">
                          <w:pPr>
                            <w:jc w:val="right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</w:t>
                          </w:r>
                          <w:r w:rsidRPr="00485EAD">
                            <w:rPr>
                              <w:sz w:val="20"/>
                            </w:rPr>
                            <w:t>tr</w:t>
                          </w:r>
                          <w:r w:rsidR="00693937">
                            <w:rPr>
                              <w:sz w:val="20"/>
                            </w:rPr>
                            <w:t>ana</w:t>
                          </w:r>
                          <w:r w:rsidRPr="00485EAD">
                            <w:rPr>
                              <w:sz w:val="20"/>
                            </w:rPr>
                            <w:t xml:space="preserve"> 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begin"/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instrText>PAGE</w:instrTex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separate"/>
                          </w:r>
                          <w:r w:rsidR="00DE0073">
                            <w:rPr>
                              <w:bCs/>
                              <w:noProof/>
                              <w:sz w:val="20"/>
                            </w:rPr>
                            <w:t>2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end"/>
                          </w:r>
                          <w:r w:rsidRPr="00485EAD">
                            <w:rPr>
                              <w:sz w:val="20"/>
                            </w:rPr>
                            <w:t xml:space="preserve"> </w:t>
                          </w:r>
                          <w:r w:rsidR="00693937">
                            <w:rPr>
                              <w:sz w:val="20"/>
                            </w:rPr>
                            <w:t>(celkem</w:t>
                          </w:r>
                          <w:r w:rsidRPr="00485EAD">
                            <w:rPr>
                              <w:sz w:val="20"/>
                            </w:rPr>
                            <w:t xml:space="preserve"> 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begin"/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instrText>NUMPAGES</w:instrTex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separate"/>
                          </w:r>
                          <w:r w:rsidR="00345184">
                            <w:rPr>
                              <w:bCs/>
                              <w:noProof/>
                              <w:sz w:val="20"/>
                            </w:rPr>
                            <w:t>1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end"/>
                          </w:r>
                          <w:r w:rsidR="00693937">
                            <w:rPr>
                              <w:bCs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326.4pt;margin-top:-4pt;width:131.25pt;height:2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" filled="f" stroked="f" strokecolor="white">
              <v:textbox>
                <w:txbxContent>
                  <w:p w:rsidR="00C12CA7" w:rsidRDefault="00C12CA7" w:rsidP="00C12CA7">
                    <w:pPr>
                      <w:jc w:val="right"/>
                    </w:pPr>
                    <w:r>
                      <w:rPr>
                        <w:color w:val="000000"/>
                        <w:sz w:val="20"/>
                      </w:rPr>
                      <w:t>s</w:t>
                    </w:r>
                    <w:r w:rsidRPr="00485EAD">
                      <w:rPr>
                        <w:sz w:val="20"/>
                      </w:rPr>
                      <w:t>tr</w:t>
                    </w:r>
                    <w:r w:rsidR="00693937">
                      <w:rPr>
                        <w:sz w:val="20"/>
                      </w:rPr>
                      <w:t>ana</w:t>
                    </w:r>
                    <w:r w:rsidRPr="00485EAD">
                      <w:rPr>
                        <w:sz w:val="20"/>
                      </w:rPr>
                      <w:t xml:space="preserve"> </w:t>
                    </w:r>
                    <w:r w:rsidRPr="00485EAD">
                      <w:rPr>
                        <w:bCs/>
                        <w:sz w:val="20"/>
                      </w:rPr>
                      <w:fldChar w:fldCharType="begin"/>
                    </w:r>
                    <w:r w:rsidRPr="00485EAD">
                      <w:rPr>
                        <w:bCs/>
                        <w:sz w:val="20"/>
                      </w:rPr>
                      <w:instrText>PAGE</w:instrText>
                    </w:r>
                    <w:r w:rsidRPr="00485EAD">
                      <w:rPr>
                        <w:bCs/>
                        <w:sz w:val="20"/>
                      </w:rPr>
                      <w:fldChar w:fldCharType="separate"/>
                    </w:r>
                    <w:r w:rsidR="00DE0073">
                      <w:rPr>
                        <w:bCs/>
                        <w:noProof/>
                        <w:sz w:val="20"/>
                      </w:rPr>
                      <w:t>2</w:t>
                    </w:r>
                    <w:r w:rsidRPr="00485EAD">
                      <w:rPr>
                        <w:bCs/>
                        <w:sz w:val="20"/>
                      </w:rPr>
                      <w:fldChar w:fldCharType="end"/>
                    </w:r>
                    <w:r w:rsidRPr="00485EAD">
                      <w:rPr>
                        <w:sz w:val="20"/>
                      </w:rPr>
                      <w:t xml:space="preserve"> </w:t>
                    </w:r>
                    <w:r w:rsidR="00693937">
                      <w:rPr>
                        <w:sz w:val="20"/>
                      </w:rPr>
                      <w:t>(celkem</w:t>
                    </w:r>
                    <w:r w:rsidRPr="00485EAD">
                      <w:rPr>
                        <w:sz w:val="20"/>
                      </w:rPr>
                      <w:t xml:space="preserve"> </w:t>
                    </w:r>
                    <w:r w:rsidRPr="00485EAD">
                      <w:rPr>
                        <w:bCs/>
                        <w:sz w:val="20"/>
                      </w:rPr>
                      <w:fldChar w:fldCharType="begin"/>
                    </w:r>
                    <w:r w:rsidRPr="00485EAD">
                      <w:rPr>
                        <w:bCs/>
                        <w:sz w:val="20"/>
                      </w:rPr>
                      <w:instrText>NUMPAGES</w:instrText>
                    </w:r>
                    <w:r w:rsidRPr="00485EAD">
                      <w:rPr>
                        <w:bCs/>
                        <w:sz w:val="20"/>
                      </w:rPr>
                      <w:fldChar w:fldCharType="separate"/>
                    </w:r>
                    <w:r w:rsidR="00345184">
                      <w:rPr>
                        <w:bCs/>
                        <w:noProof/>
                        <w:sz w:val="20"/>
                      </w:rPr>
                      <w:t>1</w:t>
                    </w:r>
                    <w:r w:rsidRPr="00485EAD">
                      <w:rPr>
                        <w:bCs/>
                        <w:sz w:val="20"/>
                      </w:rPr>
                      <w:fldChar w:fldCharType="end"/>
                    </w:r>
                    <w:r w:rsidR="00693937">
                      <w:rPr>
                        <w:bCs/>
                        <w:sz w:val="20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  <w:r w:rsidR="002700EC" w:rsidRPr="00693937">
      <w:rPr>
        <w:color w:val="000000"/>
        <w:sz w:val="20"/>
      </w:rPr>
      <w:fldChar w:fldCharType="begin"/>
    </w:r>
    <w:r w:rsidR="002700EC" w:rsidRPr="00693937">
      <w:rPr>
        <w:color w:val="000000"/>
        <w:sz w:val="20"/>
      </w:rPr>
      <w:instrText xml:space="preserve"> REF cj \h</w:instrText>
    </w:r>
    <w:r w:rsidR="00693937" w:rsidRPr="00693937">
      <w:rPr>
        <w:color w:val="000000"/>
        <w:sz w:val="20"/>
      </w:rPr>
      <w:instrText xml:space="preserve"> \* MERGEFORMAT </w:instrText>
    </w:r>
    <w:r w:rsidR="002700EC" w:rsidRPr="00693937">
      <w:rPr>
        <w:color w:val="000000"/>
        <w:sz w:val="20"/>
      </w:rPr>
    </w:r>
    <w:r w:rsidR="002700EC" w:rsidRPr="00693937">
      <w:rPr>
        <w:color w:val="000000"/>
        <w:sz w:val="20"/>
      </w:rPr>
      <w:fldChar w:fldCharType="separate"/>
    </w:r>
    <w:r w:rsidR="00345184" w:rsidRPr="00345184">
      <w:rPr>
        <w:sz w:val="20"/>
      </w:rPr>
      <w:t>Č. j.: 1236574/15/2800-00065-606256</w:t>
    </w:r>
  </w:p>
  <w:p w:rsidR="002700EC" w:rsidRPr="00485EAD" w:rsidRDefault="002700EC" w:rsidP="00C12CA7">
    <w:pPr>
      <w:pStyle w:val="Zhlav"/>
      <w:tabs>
        <w:tab w:val="clear" w:pos="4536"/>
        <w:tab w:val="clear" w:pos="9072"/>
        <w:tab w:val="left" w:pos="5223"/>
      </w:tabs>
      <w:rPr>
        <w:bCs/>
        <w:sz w:val="20"/>
      </w:rPr>
    </w:pPr>
    <w:r w:rsidRPr="00693937">
      <w:rPr>
        <w:color w:val="000000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1CEE9C"/>
    <w:lvl w:ilvl="0">
      <w:numFmt w:val="bullet"/>
      <w:lvlText w:val="*"/>
      <w:lvlJc w:val="left"/>
    </w:lvl>
  </w:abstractNum>
  <w:abstractNum w:abstractNumId="1">
    <w:nsid w:val="2DE84C52"/>
    <w:multiLevelType w:val="multilevel"/>
    <w:tmpl w:val="B302D6C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120" w:legacyIndent="360"/>
        <w:lvlJc w:val="left"/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10"/>
    <w:rsid w:val="000002BC"/>
    <w:rsid w:val="0001064B"/>
    <w:rsid w:val="00011AA3"/>
    <w:rsid w:val="000223AA"/>
    <w:rsid w:val="00027195"/>
    <w:rsid w:val="00060D4E"/>
    <w:rsid w:val="00067A34"/>
    <w:rsid w:val="00077E9A"/>
    <w:rsid w:val="000A00A9"/>
    <w:rsid w:val="000B77AB"/>
    <w:rsid w:val="000D180D"/>
    <w:rsid w:val="000D4911"/>
    <w:rsid w:val="000D7D94"/>
    <w:rsid w:val="000E7BC8"/>
    <w:rsid w:val="000F175F"/>
    <w:rsid w:val="000F3DBC"/>
    <w:rsid w:val="000F7367"/>
    <w:rsid w:val="00121080"/>
    <w:rsid w:val="00135A9B"/>
    <w:rsid w:val="001437BF"/>
    <w:rsid w:val="00162A3B"/>
    <w:rsid w:val="00162E0C"/>
    <w:rsid w:val="00163F1E"/>
    <w:rsid w:val="00172AC3"/>
    <w:rsid w:val="00175FCD"/>
    <w:rsid w:val="001851D0"/>
    <w:rsid w:val="00186118"/>
    <w:rsid w:val="001C72F1"/>
    <w:rsid w:val="001D3E02"/>
    <w:rsid w:val="001E2042"/>
    <w:rsid w:val="001F2ECC"/>
    <w:rsid w:val="00207B3F"/>
    <w:rsid w:val="00226C07"/>
    <w:rsid w:val="00244E43"/>
    <w:rsid w:val="00246FC7"/>
    <w:rsid w:val="00254EC0"/>
    <w:rsid w:val="00260D1E"/>
    <w:rsid w:val="00263411"/>
    <w:rsid w:val="002700EC"/>
    <w:rsid w:val="00272DC5"/>
    <w:rsid w:val="002748BA"/>
    <w:rsid w:val="002A27B5"/>
    <w:rsid w:val="002D4C99"/>
    <w:rsid w:val="002F74B2"/>
    <w:rsid w:val="00314B73"/>
    <w:rsid w:val="00345184"/>
    <w:rsid w:val="00346E80"/>
    <w:rsid w:val="003526EC"/>
    <w:rsid w:val="003559EA"/>
    <w:rsid w:val="00366484"/>
    <w:rsid w:val="0037497D"/>
    <w:rsid w:val="003762ED"/>
    <w:rsid w:val="003930FB"/>
    <w:rsid w:val="003A0E25"/>
    <w:rsid w:val="003C49F9"/>
    <w:rsid w:val="003D0AEF"/>
    <w:rsid w:val="003D74B7"/>
    <w:rsid w:val="003E1930"/>
    <w:rsid w:val="003F4579"/>
    <w:rsid w:val="00450973"/>
    <w:rsid w:val="00456A8D"/>
    <w:rsid w:val="00485EAD"/>
    <w:rsid w:val="00491E35"/>
    <w:rsid w:val="004B2982"/>
    <w:rsid w:val="004F5BC6"/>
    <w:rsid w:val="00511405"/>
    <w:rsid w:val="0052580E"/>
    <w:rsid w:val="00532FF5"/>
    <w:rsid w:val="00540E40"/>
    <w:rsid w:val="0054348D"/>
    <w:rsid w:val="00544313"/>
    <w:rsid w:val="005509DE"/>
    <w:rsid w:val="00571C53"/>
    <w:rsid w:val="0057461D"/>
    <w:rsid w:val="005769FA"/>
    <w:rsid w:val="00577547"/>
    <w:rsid w:val="00584C00"/>
    <w:rsid w:val="005A5A29"/>
    <w:rsid w:val="005B0343"/>
    <w:rsid w:val="005B5072"/>
    <w:rsid w:val="005C02C4"/>
    <w:rsid w:val="005C0A10"/>
    <w:rsid w:val="005C28A6"/>
    <w:rsid w:val="005C5990"/>
    <w:rsid w:val="005E2F7A"/>
    <w:rsid w:val="005F3254"/>
    <w:rsid w:val="00603FD3"/>
    <w:rsid w:val="00606954"/>
    <w:rsid w:val="00606C84"/>
    <w:rsid w:val="00612A06"/>
    <w:rsid w:val="00616FD6"/>
    <w:rsid w:val="006174F9"/>
    <w:rsid w:val="006627E5"/>
    <w:rsid w:val="0067283F"/>
    <w:rsid w:val="00693937"/>
    <w:rsid w:val="006A07B1"/>
    <w:rsid w:val="006A1F0B"/>
    <w:rsid w:val="006B19C6"/>
    <w:rsid w:val="006B55BC"/>
    <w:rsid w:val="006C0517"/>
    <w:rsid w:val="006D37C4"/>
    <w:rsid w:val="006E5E21"/>
    <w:rsid w:val="00703D85"/>
    <w:rsid w:val="00712CA3"/>
    <w:rsid w:val="007163CC"/>
    <w:rsid w:val="007220D6"/>
    <w:rsid w:val="00732531"/>
    <w:rsid w:val="007363F0"/>
    <w:rsid w:val="00736B56"/>
    <w:rsid w:val="0074099B"/>
    <w:rsid w:val="0075557A"/>
    <w:rsid w:val="00765E72"/>
    <w:rsid w:val="00784FD3"/>
    <w:rsid w:val="007945E1"/>
    <w:rsid w:val="00795C8F"/>
    <w:rsid w:val="007A5834"/>
    <w:rsid w:val="007C0A62"/>
    <w:rsid w:val="007E759A"/>
    <w:rsid w:val="007F0C49"/>
    <w:rsid w:val="007F60AB"/>
    <w:rsid w:val="00825C19"/>
    <w:rsid w:val="00833781"/>
    <w:rsid w:val="008343C1"/>
    <w:rsid w:val="00841914"/>
    <w:rsid w:val="00851BAB"/>
    <w:rsid w:val="00853613"/>
    <w:rsid w:val="008549DF"/>
    <w:rsid w:val="00880285"/>
    <w:rsid w:val="00880350"/>
    <w:rsid w:val="00896D89"/>
    <w:rsid w:val="008A2214"/>
    <w:rsid w:val="008E1223"/>
    <w:rsid w:val="008E2E01"/>
    <w:rsid w:val="008E54E4"/>
    <w:rsid w:val="0090105E"/>
    <w:rsid w:val="009056CA"/>
    <w:rsid w:val="00925E06"/>
    <w:rsid w:val="009334B9"/>
    <w:rsid w:val="00934EF9"/>
    <w:rsid w:val="009350BE"/>
    <w:rsid w:val="009402B2"/>
    <w:rsid w:val="009758C4"/>
    <w:rsid w:val="00982B74"/>
    <w:rsid w:val="009B2D92"/>
    <w:rsid w:val="009D4D04"/>
    <w:rsid w:val="00A03902"/>
    <w:rsid w:val="00A04FCA"/>
    <w:rsid w:val="00A1691D"/>
    <w:rsid w:val="00A35BFA"/>
    <w:rsid w:val="00A378AA"/>
    <w:rsid w:val="00A46B49"/>
    <w:rsid w:val="00A52FB4"/>
    <w:rsid w:val="00A56883"/>
    <w:rsid w:val="00A645CC"/>
    <w:rsid w:val="00A654D3"/>
    <w:rsid w:val="00A66046"/>
    <w:rsid w:val="00A74E14"/>
    <w:rsid w:val="00A840EC"/>
    <w:rsid w:val="00A85A79"/>
    <w:rsid w:val="00A92025"/>
    <w:rsid w:val="00A93999"/>
    <w:rsid w:val="00A96914"/>
    <w:rsid w:val="00AD65DB"/>
    <w:rsid w:val="00AD7FCB"/>
    <w:rsid w:val="00AF6C02"/>
    <w:rsid w:val="00AF7433"/>
    <w:rsid w:val="00B14EF5"/>
    <w:rsid w:val="00B2532B"/>
    <w:rsid w:val="00B25A63"/>
    <w:rsid w:val="00B34CE6"/>
    <w:rsid w:val="00B42D16"/>
    <w:rsid w:val="00B525F1"/>
    <w:rsid w:val="00B82768"/>
    <w:rsid w:val="00B920D5"/>
    <w:rsid w:val="00B931A1"/>
    <w:rsid w:val="00B95362"/>
    <w:rsid w:val="00BB3BFD"/>
    <w:rsid w:val="00BC64C7"/>
    <w:rsid w:val="00BC7D11"/>
    <w:rsid w:val="00BD173D"/>
    <w:rsid w:val="00BD7321"/>
    <w:rsid w:val="00BE4510"/>
    <w:rsid w:val="00BE52FE"/>
    <w:rsid w:val="00BF03C4"/>
    <w:rsid w:val="00BF284F"/>
    <w:rsid w:val="00BF42ED"/>
    <w:rsid w:val="00C01E91"/>
    <w:rsid w:val="00C10824"/>
    <w:rsid w:val="00C12CA7"/>
    <w:rsid w:val="00C14A5C"/>
    <w:rsid w:val="00C2281B"/>
    <w:rsid w:val="00C37374"/>
    <w:rsid w:val="00C804FD"/>
    <w:rsid w:val="00C92CBB"/>
    <w:rsid w:val="00CA4FB6"/>
    <w:rsid w:val="00CB4A6C"/>
    <w:rsid w:val="00CC2704"/>
    <w:rsid w:val="00CC49E1"/>
    <w:rsid w:val="00D040D3"/>
    <w:rsid w:val="00D269A9"/>
    <w:rsid w:val="00D30498"/>
    <w:rsid w:val="00D3168C"/>
    <w:rsid w:val="00D3749A"/>
    <w:rsid w:val="00D65706"/>
    <w:rsid w:val="00D777E7"/>
    <w:rsid w:val="00D96BEF"/>
    <w:rsid w:val="00DC29EB"/>
    <w:rsid w:val="00DD29FA"/>
    <w:rsid w:val="00DE0073"/>
    <w:rsid w:val="00DE5A38"/>
    <w:rsid w:val="00DF7980"/>
    <w:rsid w:val="00E07269"/>
    <w:rsid w:val="00E158F5"/>
    <w:rsid w:val="00E23DCD"/>
    <w:rsid w:val="00E2570F"/>
    <w:rsid w:val="00E26C72"/>
    <w:rsid w:val="00E30628"/>
    <w:rsid w:val="00E33EA0"/>
    <w:rsid w:val="00E54408"/>
    <w:rsid w:val="00E55192"/>
    <w:rsid w:val="00E70922"/>
    <w:rsid w:val="00E720BD"/>
    <w:rsid w:val="00ED583D"/>
    <w:rsid w:val="00EF6AC5"/>
    <w:rsid w:val="00F14CDA"/>
    <w:rsid w:val="00F22CD2"/>
    <w:rsid w:val="00F4348C"/>
    <w:rsid w:val="00F54D83"/>
    <w:rsid w:val="00F94E56"/>
    <w:rsid w:val="00FB15ED"/>
    <w:rsid w:val="00FC7A71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v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basedOn w:val="Standardnpsmoodstavce"/>
    <w:link w:val="Zhlav"/>
    <w:semiHidden/>
    <w:rsid w:val="00DE0073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v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basedOn w:val="Standardnpsmoodstavce"/>
    <w:link w:val="Zhlav"/>
    <w:semiHidden/>
    <w:rsid w:val="00DE0073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15_zpracovani_pisemnosti\vzory_danovy_rad\P%2063%20&#218;&#345;edn&#237;%20z&#225;znam%20obecn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73AA6-709F-4880-8F37-99073335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 63 Úřední záznam obecný</Template>
  <TotalTime>12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písemnosti</vt:lpstr>
    </vt:vector>
  </TitlesOfParts>
  <Company>FÚ pro Pardubický kraj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písemnosti</dc:title>
  <dc:creator>Patočková Hana Ing. (FÚ pro Pardubický kraj)</dc:creator>
  <cp:lastModifiedBy>Patočková Hana Ing. (FÚ pro Pardubický kraj)</cp:lastModifiedBy>
  <cp:revision>4</cp:revision>
  <cp:lastPrinted>2015-08-17T09:17:00Z</cp:lastPrinted>
  <dcterms:created xsi:type="dcterms:W3CDTF">2015-10-07T09:42:00Z</dcterms:created>
  <dcterms:modified xsi:type="dcterms:W3CDTF">2015-10-07T09:55:00Z</dcterms:modified>
</cp:coreProperties>
</file>